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1791"/>
      </w:tblGrid>
      <w:tr w:rsidR="00E52542" w14:paraId="2CF92CE1" w14:textId="77777777" w:rsidTr="00A60014">
        <w:tc>
          <w:tcPr>
            <w:tcW w:w="3823" w:type="dxa"/>
          </w:tcPr>
          <w:p w14:paraId="1984FACB" w14:textId="77777777" w:rsidR="00E52542" w:rsidRPr="00407A32" w:rsidRDefault="00E52542" w:rsidP="00A6001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Tutor</w:t>
            </w:r>
          </w:p>
        </w:tc>
        <w:tc>
          <w:tcPr>
            <w:tcW w:w="3402" w:type="dxa"/>
          </w:tcPr>
          <w:p w14:paraId="1D95EDA1" w14:textId="77777777" w:rsidR="00E52542" w:rsidRPr="00407A32" w:rsidRDefault="00E52542" w:rsidP="00A6001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</w:t>
            </w:r>
          </w:p>
        </w:tc>
        <w:tc>
          <w:tcPr>
            <w:tcW w:w="1791" w:type="dxa"/>
          </w:tcPr>
          <w:p w14:paraId="1BC9EF97" w14:textId="77777777" w:rsidR="00E52542" w:rsidRPr="00407A32" w:rsidRDefault="00E52542" w:rsidP="00A6001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Timings</w:t>
            </w:r>
          </w:p>
        </w:tc>
      </w:tr>
      <w:tr w:rsidR="00E52542" w14:paraId="58240675" w14:textId="77777777" w:rsidTr="00A60014">
        <w:tc>
          <w:tcPr>
            <w:tcW w:w="3823" w:type="dxa"/>
          </w:tcPr>
          <w:p w14:paraId="6E3B6FFA" w14:textId="77777777" w:rsidR="00E52542" w:rsidRDefault="00E52542" w:rsidP="00A60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7943CB85" w14:textId="77777777" w:rsidR="00E52542" w:rsidRDefault="00E52542" w:rsidP="00A60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38E39757" w14:textId="77777777" w:rsidR="00E52542" w:rsidRDefault="00E52542" w:rsidP="00A60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0E31BF59" w14:textId="77777777" w:rsidR="00E52542" w:rsidRDefault="00E52542" w:rsidP="00A60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25866B89" w14:textId="77777777" w:rsidR="00E52542" w:rsidRDefault="00E52542" w:rsidP="00A60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30D83512" w14:textId="77777777" w:rsidR="00E52542" w:rsidRDefault="00E52542" w:rsidP="00A60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7178C642" w14:textId="77777777" w:rsidR="00E52542" w:rsidRDefault="00E52542" w:rsidP="00A60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415AC032" w14:textId="77777777" w:rsidR="00E52542" w:rsidRDefault="00E52542" w:rsidP="00A60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518C1F7F" w14:textId="77777777" w:rsidR="00E52542" w:rsidRDefault="00E52542" w:rsidP="00A60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07A1231B" w14:textId="77777777" w:rsidR="00E52542" w:rsidRDefault="00E52542" w:rsidP="00A60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4BCC7FBA" w14:textId="77777777" w:rsidR="00E52542" w:rsidRDefault="00E52542" w:rsidP="00A60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7F4CCFE5" w14:textId="77777777" w:rsidR="00E52542" w:rsidRDefault="00E52542" w:rsidP="00A60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40D06F6A" w14:textId="77777777" w:rsidR="00E52542" w:rsidRDefault="00E52542" w:rsidP="00A60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174F0CA7" w14:textId="77777777" w:rsidR="00E52542" w:rsidRDefault="00E52542" w:rsidP="00A60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4EA51FA9" w14:textId="77777777" w:rsidR="00E52542" w:rsidRDefault="00E52542" w:rsidP="00A60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2FBC6AB1" w14:textId="77777777" w:rsidR="00E52542" w:rsidRDefault="00E52542" w:rsidP="00A60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6A55C909" w14:textId="77777777" w:rsidR="00E52542" w:rsidRDefault="00E52542" w:rsidP="00A60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780E5C12" w14:textId="77777777" w:rsidR="00E52542" w:rsidRDefault="00E52542" w:rsidP="00A60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59EF1DC4" w14:textId="77777777" w:rsidR="00E52542" w:rsidRDefault="00E52542" w:rsidP="00A60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</w:p>
        </w:tc>
        <w:tc>
          <w:tcPr>
            <w:tcW w:w="3402" w:type="dxa"/>
          </w:tcPr>
          <w:p w14:paraId="4555D287" w14:textId="77777777" w:rsidR="00E52542" w:rsidRDefault="00E52542" w:rsidP="00A60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91" w:type="dxa"/>
          </w:tcPr>
          <w:p w14:paraId="087A5538" w14:textId="77777777" w:rsidR="00E52542" w:rsidRDefault="00E52542" w:rsidP="00A60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9188A6C" w14:textId="77777777" w:rsidR="00E47B48" w:rsidRDefault="00E47B48"/>
    <w:sectPr w:rsidR="00E47B4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8B724" w14:textId="77777777" w:rsidR="00E52542" w:rsidRDefault="00E52542" w:rsidP="00E52542">
      <w:pPr>
        <w:spacing w:after="0" w:line="240" w:lineRule="auto"/>
      </w:pPr>
      <w:r>
        <w:separator/>
      </w:r>
    </w:p>
  </w:endnote>
  <w:endnote w:type="continuationSeparator" w:id="0">
    <w:p w14:paraId="51171ED6" w14:textId="77777777" w:rsidR="00E52542" w:rsidRDefault="00E52542" w:rsidP="00E5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6B285" w14:textId="77777777" w:rsidR="00E52542" w:rsidRDefault="00E52542" w:rsidP="00E52542">
      <w:pPr>
        <w:spacing w:after="0" w:line="240" w:lineRule="auto"/>
      </w:pPr>
      <w:r>
        <w:separator/>
      </w:r>
    </w:p>
  </w:footnote>
  <w:footnote w:type="continuationSeparator" w:id="0">
    <w:p w14:paraId="7FB97855" w14:textId="77777777" w:rsidR="00E52542" w:rsidRDefault="00E52542" w:rsidP="00E5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67F9B" w14:textId="77777777" w:rsidR="00E52542" w:rsidRPr="00E52542" w:rsidRDefault="00E52542" w:rsidP="00E52542">
    <w:pPr>
      <w:pStyle w:val="Header"/>
      <w:rPr>
        <w:b/>
        <w:bCs/>
        <w:sz w:val="28"/>
        <w:szCs w:val="28"/>
      </w:rPr>
    </w:pPr>
    <w:r w:rsidRPr="00E52542">
      <w:rPr>
        <w:b/>
        <w:bCs/>
        <w:sz w:val="28"/>
        <w:szCs w:val="28"/>
      </w:rPr>
      <w:t xml:space="preserve">Tutorial Design Template </w:t>
    </w:r>
  </w:p>
  <w:p w14:paraId="3CDA28C3" w14:textId="77777777" w:rsidR="00E52542" w:rsidRDefault="00E525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42"/>
    <w:rsid w:val="0016147A"/>
    <w:rsid w:val="00E47B48"/>
    <w:rsid w:val="00E5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17E0"/>
  <w15:chartTrackingRefBased/>
  <w15:docId w15:val="{AF2B1C2D-F868-4D66-B702-EFFC1A14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542"/>
    <w:pPr>
      <w:spacing w:after="160" w:line="259" w:lineRule="auto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4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4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47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47A"/>
    <w:rPr>
      <w:rFonts w:asciiTheme="majorHAnsi" w:eastAsiaTheme="majorEastAsia" w:hAnsiTheme="majorHAnsi" w:cstheme="majorBid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6147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6"/>
      <w:szCs w:val="56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16147A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table" w:styleId="TableGrid">
    <w:name w:val="Table Grid"/>
    <w:basedOn w:val="TableNormal"/>
    <w:uiPriority w:val="39"/>
    <w:rsid w:val="00E52542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2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542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52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542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B5C11C27.dotm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Honeychurch</dc:creator>
  <cp:keywords/>
  <dc:description/>
  <cp:lastModifiedBy>Sarah Honeychurch</cp:lastModifiedBy>
  <cp:revision>1</cp:revision>
  <dcterms:created xsi:type="dcterms:W3CDTF">2018-08-10T11:44:00Z</dcterms:created>
  <dcterms:modified xsi:type="dcterms:W3CDTF">2018-08-10T11:45:00Z</dcterms:modified>
</cp:coreProperties>
</file>